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575C4B19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______________ </w:t>
      </w:r>
    </w:p>
    <w:p w14:paraId="04DDDA5B" w14:textId="0AB9D647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lastRenderedPageBreak/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497DA1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97DA1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07BEE"/>
    <w:rsid w:val="00C40C84"/>
    <w:rsid w:val="00C5775D"/>
    <w:rsid w:val="00C60A5E"/>
    <w:rsid w:val="00C61CC1"/>
    <w:rsid w:val="00C63459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</Template>
  <TotalTime>41</TotalTime>
  <Pages>2</Pages>
  <Words>256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2365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Massimi, Greta</cp:lastModifiedBy>
  <cp:revision>60</cp:revision>
  <cp:lastPrinted>2023-12-13T10:19:00Z</cp:lastPrinted>
  <dcterms:created xsi:type="dcterms:W3CDTF">2024-01-16T15:33:00Z</dcterms:created>
  <dcterms:modified xsi:type="dcterms:W3CDTF">2025-06-09T12:03:00Z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